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CA" w:rsidRDefault="001F0EC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1F0ECA" w:rsidRDefault="001F0ECA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1F0ECA" w:rsidRDefault="001F0ECA" w:rsidP="00322B00">
      <w:pPr>
        <w:jc w:val="center"/>
        <w:rPr>
          <w:b/>
          <w:bCs/>
          <w:sz w:val="24"/>
          <w:szCs w:val="24"/>
        </w:rPr>
      </w:pPr>
    </w:p>
    <w:p w:rsidR="001F0ECA" w:rsidRDefault="001F0EC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1F0ECA" w:rsidRDefault="001F0EC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1F0ECA" w:rsidRPr="00813361" w:rsidRDefault="001F0ECA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1F0ECA" w:rsidRDefault="001F0EC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1F0ECA" w:rsidRPr="00611248" w:rsidRDefault="001F0ECA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340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1F0ECA" w:rsidRDefault="001F0ECA" w:rsidP="00322B00">
      <w:pPr>
        <w:ind w:firstLine="708"/>
        <w:jc w:val="both"/>
        <w:rPr>
          <w:sz w:val="24"/>
          <w:szCs w:val="24"/>
        </w:rPr>
      </w:pPr>
    </w:p>
    <w:p w:rsidR="001F0ECA" w:rsidRDefault="001F0ECA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0ECA" w:rsidRDefault="001F0ECA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1F0ECA" w:rsidRDefault="001F0ECA" w:rsidP="006F3F5E">
      <w:pPr>
        <w:jc w:val="both"/>
        <w:rPr>
          <w:sz w:val="24"/>
          <w:szCs w:val="24"/>
        </w:rPr>
      </w:pPr>
    </w:p>
    <w:p w:rsidR="001F0ECA" w:rsidRDefault="001F0ECA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54882412-435.589 sayılı yazısı katip üye tarafından okundu.</w:t>
      </w:r>
    </w:p>
    <w:p w:rsidR="001F0ECA" w:rsidRPr="00907594" w:rsidRDefault="001F0ECA" w:rsidP="00322B00">
      <w:pPr>
        <w:jc w:val="both"/>
        <w:rPr>
          <w:sz w:val="24"/>
          <w:szCs w:val="24"/>
        </w:rPr>
      </w:pPr>
    </w:p>
    <w:p w:rsidR="001F0ECA" w:rsidRPr="004A226F" w:rsidRDefault="001F0ECA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1F0ECA" w:rsidRPr="004A226F" w:rsidRDefault="001F0ECA" w:rsidP="00322B00">
      <w:pPr>
        <w:ind w:firstLine="708"/>
        <w:jc w:val="both"/>
        <w:rPr>
          <w:sz w:val="24"/>
          <w:szCs w:val="24"/>
        </w:rPr>
      </w:pPr>
    </w:p>
    <w:p w:rsidR="001F0ECA" w:rsidRPr="00B8483F" w:rsidRDefault="001F0ECA" w:rsidP="00A3631E">
      <w:pPr>
        <w:ind w:firstLine="708"/>
        <w:jc w:val="both"/>
        <w:rPr>
          <w:sz w:val="24"/>
          <w:szCs w:val="24"/>
        </w:rPr>
      </w:pPr>
      <w:r w:rsidRPr="00773409">
        <w:rPr>
          <w:sz w:val="24"/>
          <w:szCs w:val="24"/>
        </w:rPr>
        <w:t xml:space="preserve">Mezitli Belediye Meclisi’nin 07.07.2014 tarih ve 72 sayılı kararı ile Mersin İli, Mezitli İlçesi, 79 Ada 1 Parsel ile ilgili 1/1000 ölçekli Uygulama İmar Planında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773409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1F0ECA" w:rsidRPr="00B8483F" w:rsidRDefault="001F0ECA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1F0ECA" w:rsidRDefault="001F0ECA" w:rsidP="00322B00">
      <w:pPr>
        <w:ind w:firstLine="708"/>
        <w:jc w:val="both"/>
        <w:rPr>
          <w:sz w:val="24"/>
          <w:szCs w:val="24"/>
        </w:rPr>
      </w:pPr>
    </w:p>
    <w:p w:rsidR="001F0ECA" w:rsidRDefault="001F0ECA" w:rsidP="00322B00">
      <w:pPr>
        <w:ind w:firstLine="708"/>
        <w:jc w:val="both"/>
        <w:rPr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1F0ECA" w:rsidRDefault="001F0ECA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p w:rsidR="001F0ECA" w:rsidRDefault="001F0ECA" w:rsidP="00322B00">
      <w:pPr>
        <w:jc w:val="both"/>
        <w:rPr>
          <w:b/>
          <w:bCs/>
          <w:sz w:val="24"/>
          <w:szCs w:val="24"/>
        </w:rPr>
      </w:pPr>
    </w:p>
    <w:sectPr w:rsidR="001F0ECA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1F0ECA"/>
    <w:rsid w:val="00253B19"/>
    <w:rsid w:val="002B4F59"/>
    <w:rsid w:val="002C0C28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51ADD"/>
    <w:rsid w:val="007705CD"/>
    <w:rsid w:val="00773409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AB03F7"/>
    <w:rsid w:val="00AB3AD5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04DF"/>
    <w:rsid w:val="00CC1F69"/>
    <w:rsid w:val="00D006A2"/>
    <w:rsid w:val="00D41E18"/>
    <w:rsid w:val="00D5228A"/>
    <w:rsid w:val="00D761F9"/>
    <w:rsid w:val="00D92C8B"/>
    <w:rsid w:val="00DF11A0"/>
    <w:rsid w:val="00E133FC"/>
    <w:rsid w:val="00E74120"/>
    <w:rsid w:val="00EA79EA"/>
    <w:rsid w:val="00ED7D7B"/>
    <w:rsid w:val="00F16155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151</Words>
  <Characters>863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2014-09-08T17:44:00Z</cp:lastPrinted>
  <dcterms:created xsi:type="dcterms:W3CDTF">2014-07-08T12:49:00Z</dcterms:created>
  <dcterms:modified xsi:type="dcterms:W3CDTF">2014-09-08T17:44:00Z</dcterms:modified>
</cp:coreProperties>
</file>